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1FF8" w14:textId="77777777" w:rsidR="003740EF" w:rsidRPr="00483B31" w:rsidRDefault="003740EF" w:rsidP="003740EF">
      <w:pPr>
        <w:jc w:val="both"/>
        <w:rPr>
          <w:rFonts w:ascii="Lato Light" w:hAnsi="Lato Light" w:cs="Nirmala UI Semilight"/>
        </w:rPr>
      </w:pPr>
    </w:p>
    <w:p w14:paraId="5733D167" w14:textId="0A422F17" w:rsidR="00483B31" w:rsidRPr="007315B2" w:rsidRDefault="00371D53" w:rsidP="00371D53">
      <w:pPr>
        <w:ind w:left="2124" w:firstLine="708"/>
        <w:jc w:val="both"/>
        <w:rPr>
          <w:rFonts w:ascii="Oswald Light" w:hAnsi="Oswald Light" w:cs="Nirmala UI Semilight"/>
          <w:color w:val="8D294B"/>
          <w:sz w:val="32"/>
          <w:szCs w:val="32"/>
        </w:rPr>
      </w:pPr>
      <w:r w:rsidRPr="007315B2">
        <w:rPr>
          <w:rFonts w:ascii="Oswald Light" w:hAnsi="Oswald Light" w:cs="Nirmala UI Semilight"/>
          <w:color w:val="8D294B"/>
          <w:sz w:val="32"/>
          <w:szCs w:val="32"/>
        </w:rPr>
        <w:t>Rapport d’intervention psychologique d’urgence</w:t>
      </w:r>
    </w:p>
    <w:p w14:paraId="3E217824" w14:textId="45ECF7A3" w:rsidR="00371D53" w:rsidRPr="00371D53" w:rsidRDefault="00371D53" w:rsidP="00371D53">
      <w:pPr>
        <w:jc w:val="both"/>
        <w:rPr>
          <w:rFonts w:ascii="Lato Light" w:hAnsi="Lato Light" w:cs="Nirmala UI Semilight"/>
          <w:b/>
          <w:lang w:val="fr-CH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458"/>
      </w:tblGrid>
      <w:tr w:rsidR="001B0D4E" w:rsidRPr="007315B2" w14:paraId="552FDE0D" w14:textId="77777777" w:rsidTr="00EF0720">
        <w:tc>
          <w:tcPr>
            <w:tcW w:w="4181" w:type="dxa"/>
          </w:tcPr>
          <w:p w14:paraId="3957D9D2" w14:textId="77777777" w:rsidR="001B0D4E" w:rsidRPr="007315B2" w:rsidRDefault="001B0D4E" w:rsidP="00EF0720">
            <w:pPr>
              <w:jc w:val="both"/>
              <w:rPr>
                <w:rFonts w:ascii="Lato Light" w:hAnsi="Lato Light" w:cs="Nirmala UI Semilight"/>
                <w:b/>
                <w:bCs/>
                <w:lang w:val="fr-CH"/>
              </w:rPr>
            </w:pPr>
            <w:r w:rsidRPr="007315B2">
              <w:rPr>
                <w:rFonts w:ascii="Lato Light" w:hAnsi="Lato Light" w:cs="Nirmala UI Semilight"/>
                <w:b/>
                <w:bCs/>
                <w:lang w:val="fr-CH"/>
              </w:rPr>
              <w:t>Prénom et nom (psychologue)</w:t>
            </w:r>
          </w:p>
        </w:tc>
        <w:tc>
          <w:tcPr>
            <w:tcW w:w="5458" w:type="dxa"/>
            <w:shd w:val="pct15" w:color="auto" w:fill="auto"/>
          </w:tcPr>
          <w:p w14:paraId="7A4C1E35" w14:textId="77777777" w:rsidR="001B0D4E" w:rsidRPr="007315B2" w:rsidRDefault="001B0D4E" w:rsidP="00EF0720">
            <w:pPr>
              <w:ind w:right="-507"/>
              <w:jc w:val="both"/>
              <w:rPr>
                <w:rFonts w:ascii="Lato Light" w:hAnsi="Lato Light" w:cs="Nirmala UI Semilight"/>
                <w:b/>
                <w:bCs/>
                <w:lang w:val="fr-CH"/>
              </w:rPr>
            </w:pPr>
            <w:r w:rsidRPr="007315B2">
              <w:rPr>
                <w:rFonts w:ascii="Lato Light" w:hAnsi="Lato Light" w:cs="Nirmala UI Semilight"/>
                <w:b/>
                <w:bCs/>
                <w:lang w:val="fr-CH"/>
              </w:rPr>
              <w:fldChar w:fldCharType="begin">
                <w:ffData>
                  <w:name w:val="Nom_psychologue"/>
                  <w:enabled/>
                  <w:calcOnExit w:val="0"/>
                  <w:textInput/>
                </w:ffData>
              </w:fldChar>
            </w:r>
            <w:bookmarkStart w:id="0" w:name="Nom_psychologue"/>
            <w:r w:rsidRPr="007315B2">
              <w:rPr>
                <w:rFonts w:ascii="Lato Light" w:hAnsi="Lato Light" w:cs="Nirmala UI Semilight"/>
                <w:b/>
                <w:bCs/>
                <w:lang w:val="fr-CH"/>
              </w:rPr>
              <w:instrText xml:space="preserve"> FORMTEXT </w:instrText>
            </w:r>
            <w:r w:rsidRPr="007315B2">
              <w:rPr>
                <w:rFonts w:ascii="Lato Light" w:hAnsi="Lato Light" w:cs="Nirmala UI Semilight"/>
                <w:b/>
                <w:bCs/>
                <w:lang w:val="fr-CH"/>
              </w:rPr>
            </w:r>
            <w:r w:rsidRPr="007315B2">
              <w:rPr>
                <w:rFonts w:ascii="Lato Light" w:hAnsi="Lato Light" w:cs="Nirmala UI Semilight"/>
                <w:b/>
                <w:bCs/>
                <w:lang w:val="fr-CH"/>
              </w:rPr>
              <w:fldChar w:fldCharType="separate"/>
            </w:r>
            <w:r w:rsidRPr="007315B2">
              <w:rPr>
                <w:rFonts w:ascii="Lato Light" w:hAnsi="Lato Light" w:cs="Nirmala UI Semilight"/>
                <w:b/>
                <w:bCs/>
                <w:lang w:val="fr-CH"/>
              </w:rPr>
              <w:t> </w:t>
            </w:r>
            <w:r w:rsidRPr="007315B2">
              <w:rPr>
                <w:rFonts w:ascii="Lato Light" w:hAnsi="Lato Light" w:cs="Nirmala UI Semilight"/>
                <w:b/>
                <w:bCs/>
                <w:lang w:val="fr-CH"/>
              </w:rPr>
              <w:t> </w:t>
            </w:r>
            <w:r w:rsidRPr="007315B2">
              <w:rPr>
                <w:rFonts w:ascii="Lato Light" w:hAnsi="Lato Light" w:cs="Nirmala UI Semilight"/>
                <w:b/>
                <w:bCs/>
                <w:lang w:val="fr-CH"/>
              </w:rPr>
              <w:t> </w:t>
            </w:r>
            <w:r w:rsidRPr="007315B2">
              <w:rPr>
                <w:rFonts w:ascii="Lato Light" w:hAnsi="Lato Light" w:cs="Nirmala UI Semilight"/>
                <w:b/>
                <w:bCs/>
                <w:lang w:val="fr-CH"/>
              </w:rPr>
              <w:t> </w:t>
            </w:r>
            <w:r w:rsidRPr="007315B2">
              <w:rPr>
                <w:rFonts w:ascii="Lato Light" w:hAnsi="Lato Light" w:cs="Nirmala UI Semilight"/>
                <w:b/>
                <w:bCs/>
                <w:lang w:val="fr-CH"/>
              </w:rPr>
              <w:t> </w:t>
            </w:r>
            <w:r w:rsidRPr="007315B2">
              <w:rPr>
                <w:rFonts w:ascii="Lato Light" w:hAnsi="Lato Light" w:cs="Nirmala UI Semilight"/>
                <w:b/>
                <w:bCs/>
              </w:rPr>
              <w:fldChar w:fldCharType="end"/>
            </w:r>
            <w:bookmarkEnd w:id="0"/>
          </w:p>
        </w:tc>
      </w:tr>
    </w:tbl>
    <w:p w14:paraId="1442B593" w14:textId="77777777" w:rsidR="001B0D4E" w:rsidRPr="00371D53" w:rsidRDefault="001B0D4E" w:rsidP="001B0D4E">
      <w:pPr>
        <w:jc w:val="both"/>
        <w:rPr>
          <w:rFonts w:ascii="Lato Light" w:hAnsi="Lato Light" w:cs="Nirmala UI Semilight"/>
          <w:b/>
          <w:lang w:val="fr-CH"/>
        </w:rPr>
      </w:pPr>
      <w:r w:rsidRPr="00371D53">
        <w:rPr>
          <w:rFonts w:ascii="Lato Light" w:hAnsi="Lato Light" w:cs="Nirmala UI Semilight"/>
          <w:b/>
          <w:lang w:val="fr-CH"/>
        </w:rPr>
        <w:tab/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458"/>
      </w:tblGrid>
      <w:tr w:rsidR="001B0D4E" w:rsidRPr="00371D53" w14:paraId="38E65641" w14:textId="77777777" w:rsidTr="00EF0720">
        <w:tc>
          <w:tcPr>
            <w:tcW w:w="4181" w:type="dxa"/>
          </w:tcPr>
          <w:p w14:paraId="5E3C7E20" w14:textId="50331C2E" w:rsidR="001B0D4E" w:rsidRPr="00371D53" w:rsidRDefault="001B0D4E" w:rsidP="00EF0720">
            <w:pPr>
              <w:jc w:val="both"/>
              <w:rPr>
                <w:rFonts w:ascii="Lato Light" w:hAnsi="Lato Light" w:cs="Nirmala UI Semilight"/>
                <w:lang w:val="fr-CH"/>
              </w:rPr>
            </w:pPr>
            <w:r>
              <w:rPr>
                <w:rFonts w:ascii="Lato Light" w:hAnsi="Lato Light" w:cs="Nirmala UI Semilight"/>
                <w:lang w:val="fr-CH"/>
              </w:rPr>
              <w:t>Rapport n°</w:t>
            </w:r>
          </w:p>
        </w:tc>
        <w:tc>
          <w:tcPr>
            <w:tcW w:w="5458" w:type="dxa"/>
            <w:shd w:val="pct15" w:color="auto" w:fill="auto"/>
          </w:tcPr>
          <w:p w14:paraId="51BF7488" w14:textId="77777777" w:rsidR="001B0D4E" w:rsidRPr="00371D53" w:rsidRDefault="001B0D4E" w:rsidP="00EF0720">
            <w:pPr>
              <w:ind w:right="-507"/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Nom_psychologue"/>
                  <w:enabled/>
                  <w:calcOnExit w:val="0"/>
                  <w:textInput/>
                </w:ffData>
              </w:fldChar>
            </w:r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</w:p>
        </w:tc>
      </w:tr>
    </w:tbl>
    <w:p w14:paraId="6D310F54" w14:textId="77777777" w:rsidR="001B0D4E" w:rsidRDefault="001B0D4E" w:rsidP="00371D53">
      <w:pPr>
        <w:jc w:val="both"/>
        <w:rPr>
          <w:rFonts w:ascii="Lato Light" w:hAnsi="Lato Light" w:cs="Nirmala UI Semilight"/>
          <w:lang w:val="fr-CH"/>
        </w:rPr>
      </w:pPr>
      <w:r w:rsidRPr="00371D53">
        <w:rPr>
          <w:rFonts w:ascii="Lato Light" w:hAnsi="Lato Light" w:cs="Nirmala UI Semilight"/>
          <w:lang w:val="fr-CH"/>
        </w:rPr>
        <w:tab/>
      </w:r>
    </w:p>
    <w:p w14:paraId="2358BB94" w14:textId="77777777" w:rsidR="001B0D4E" w:rsidRDefault="001B0D4E" w:rsidP="00371D53">
      <w:pPr>
        <w:jc w:val="both"/>
        <w:rPr>
          <w:rFonts w:ascii="Lato Light" w:hAnsi="Lato Light" w:cs="Nirmala UI Semilight"/>
          <w:lang w:val="fr-CH"/>
        </w:rPr>
      </w:pPr>
    </w:p>
    <w:tbl>
      <w:tblPr>
        <w:tblStyle w:val="Grilledutableau"/>
        <w:tblpPr w:leftFromText="141" w:rightFromText="141" w:vertAnchor="text" w:horzAnchor="margin" w:tblpY="-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622"/>
      </w:tblGrid>
      <w:tr w:rsidR="001B0D4E" w14:paraId="352888DA" w14:textId="77777777" w:rsidTr="001B0D4E">
        <w:tc>
          <w:tcPr>
            <w:tcW w:w="9622" w:type="dxa"/>
            <w:shd w:val="clear" w:color="auto" w:fill="F2DBDB" w:themeFill="accent2" w:themeFillTint="33"/>
          </w:tcPr>
          <w:p w14:paraId="6131236A" w14:textId="77777777" w:rsidR="001B0D4E" w:rsidRDefault="001B0D4E" w:rsidP="001B0D4E">
            <w:pPr>
              <w:jc w:val="both"/>
              <w:rPr>
                <w:rFonts w:ascii="Lato Light" w:hAnsi="Lato Light" w:cs="Nirmala UI Semilight"/>
                <w:i/>
                <w:iCs/>
                <w:lang w:val="fr-CH"/>
              </w:rPr>
            </w:pPr>
            <w:r>
              <w:rPr>
                <w:rFonts w:ascii="Lato Light" w:hAnsi="Lato Light" w:cs="Nirmala UI Semilight"/>
                <w:i/>
                <w:iCs/>
                <w:lang w:val="fr-CH"/>
              </w:rPr>
              <w:t xml:space="preserve">Rappel : les données contenues dans ce rapport doivent être anonymisées.  </w:t>
            </w:r>
          </w:p>
        </w:tc>
      </w:tr>
    </w:tbl>
    <w:p w14:paraId="53D60BFC" w14:textId="0E25F411" w:rsidR="00E86E15" w:rsidRPr="00371D53" w:rsidRDefault="00371D53" w:rsidP="00371D53">
      <w:pPr>
        <w:jc w:val="both"/>
        <w:rPr>
          <w:rFonts w:ascii="Lato Light" w:hAnsi="Lato Light" w:cs="Nirmala UI Semilight"/>
          <w:b/>
          <w:lang w:val="fr-CH"/>
        </w:rPr>
      </w:pPr>
      <w:r w:rsidRPr="00371D53">
        <w:rPr>
          <w:rFonts w:ascii="Lato Light" w:hAnsi="Lato Light" w:cs="Nirmala UI Semilight"/>
          <w:b/>
          <w:lang w:val="fr-CH"/>
        </w:rPr>
        <w:t>Informations générales</w:t>
      </w:r>
    </w:p>
    <w:p w14:paraId="6F86A1C3" w14:textId="47AA6FDD" w:rsidR="00371D53" w:rsidRPr="00371D53" w:rsidRDefault="00371D53" w:rsidP="00371D53">
      <w:pPr>
        <w:jc w:val="both"/>
        <w:rPr>
          <w:rFonts w:ascii="Lato Light" w:hAnsi="Lato Light" w:cs="Nirmala UI Semilight"/>
          <w:b/>
          <w:sz w:val="12"/>
          <w:szCs w:val="12"/>
          <w:lang w:val="fr-CH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458"/>
      </w:tblGrid>
      <w:tr w:rsidR="00BF1196" w:rsidRPr="00371D53" w14:paraId="67A0EA12" w14:textId="77777777" w:rsidTr="00BF1196">
        <w:tc>
          <w:tcPr>
            <w:tcW w:w="4181" w:type="dxa"/>
          </w:tcPr>
          <w:p w14:paraId="1AF8BBBD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t>Type d’événement</w:t>
            </w:r>
          </w:p>
        </w:tc>
        <w:tc>
          <w:tcPr>
            <w:tcW w:w="5458" w:type="dxa"/>
            <w:shd w:val="pct15" w:color="auto" w:fill="auto"/>
          </w:tcPr>
          <w:p w14:paraId="6B84A20E" w14:textId="77777777" w:rsidR="00371D53" w:rsidRDefault="00E86E15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>
              <w:rPr>
                <w:rFonts w:ascii="Lato Light" w:hAnsi="Lato Light" w:cs="Nirmala UI Semilight"/>
                <w:lang w:val="fr-CH"/>
              </w:rPr>
              <w:instrText xml:space="preserve"> FORMCHECKBOX </w:instrText>
            </w:r>
            <w:r>
              <w:rPr>
                <w:rFonts w:ascii="Lato Light" w:hAnsi="Lato Light" w:cs="Nirmala UI Semilight"/>
                <w:lang w:val="fr-CH"/>
              </w:rPr>
            </w:r>
            <w:r>
              <w:rPr>
                <w:rFonts w:ascii="Lato Light" w:hAnsi="Lato Light" w:cs="Nirmala UI Semilight"/>
                <w:lang w:val="fr-CH"/>
              </w:rPr>
              <w:fldChar w:fldCharType="separate"/>
            </w:r>
            <w:r>
              <w:rPr>
                <w:rFonts w:ascii="Lato Light" w:hAnsi="Lato Light" w:cs="Nirmala UI Semilight"/>
                <w:lang w:val="fr-CH"/>
              </w:rPr>
              <w:fldChar w:fldCharType="end"/>
            </w:r>
            <w:bookmarkEnd w:id="1"/>
            <w:r>
              <w:rPr>
                <w:rFonts w:ascii="Lato Light" w:hAnsi="Lato Light" w:cs="Nirmala UI Semilight"/>
                <w:lang w:val="fr-CH"/>
              </w:rPr>
              <w:t xml:space="preserve"> Intervention immédiate</w:t>
            </w:r>
          </w:p>
          <w:p w14:paraId="53470BEA" w14:textId="1930953E" w:rsidR="00E86E15" w:rsidRPr="00371D53" w:rsidRDefault="00E86E15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>
              <w:rPr>
                <w:rFonts w:ascii="Lato Light" w:hAnsi="Lato Light" w:cs="Nirmala UI Semilight"/>
                <w:lang w:val="fr-CH"/>
              </w:rPr>
              <w:instrText xml:space="preserve"> FORMCHECKBOX </w:instrText>
            </w:r>
            <w:r>
              <w:rPr>
                <w:rFonts w:ascii="Lato Light" w:hAnsi="Lato Light" w:cs="Nirmala UI Semilight"/>
                <w:lang w:val="fr-CH"/>
              </w:rPr>
            </w:r>
            <w:r>
              <w:rPr>
                <w:rFonts w:ascii="Lato Light" w:hAnsi="Lato Light" w:cs="Nirmala UI Semilight"/>
                <w:lang w:val="fr-CH"/>
              </w:rPr>
              <w:fldChar w:fldCharType="separate"/>
            </w:r>
            <w:r>
              <w:rPr>
                <w:rFonts w:ascii="Lato Light" w:hAnsi="Lato Light" w:cs="Nirmala UI Semilight"/>
                <w:lang w:val="fr-CH"/>
              </w:rPr>
              <w:fldChar w:fldCharType="end"/>
            </w:r>
            <w:bookmarkEnd w:id="2"/>
            <w:r>
              <w:rPr>
                <w:rFonts w:ascii="Lato Light" w:hAnsi="Lato Light" w:cs="Nirmala UI Semilight"/>
                <w:lang w:val="fr-CH"/>
              </w:rPr>
              <w:t xml:space="preserve"> Intervention post-immédiate</w:t>
            </w:r>
          </w:p>
        </w:tc>
      </w:tr>
    </w:tbl>
    <w:p w14:paraId="5CC0A31E" w14:textId="63A3D7DF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458"/>
      </w:tblGrid>
      <w:tr w:rsidR="00BF1196" w:rsidRPr="00371D53" w14:paraId="76582659" w14:textId="77777777" w:rsidTr="00BF1196">
        <w:tc>
          <w:tcPr>
            <w:tcW w:w="4181" w:type="dxa"/>
          </w:tcPr>
          <w:p w14:paraId="653EAB0C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t>Date et heure de l’appel</w:t>
            </w:r>
          </w:p>
        </w:tc>
        <w:tc>
          <w:tcPr>
            <w:tcW w:w="5458" w:type="dxa"/>
            <w:shd w:val="pct15" w:color="auto" w:fill="auto"/>
          </w:tcPr>
          <w:p w14:paraId="3034D83B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Date_appel"/>
                  <w:enabled/>
                  <w:calcOnExit w:val="0"/>
                  <w:textInput/>
                </w:ffData>
              </w:fldChar>
            </w:r>
            <w:bookmarkStart w:id="3" w:name="Date_appel"/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  <w:bookmarkEnd w:id="3"/>
          </w:p>
        </w:tc>
      </w:tr>
    </w:tbl>
    <w:p w14:paraId="2EC41926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  <w:r w:rsidRPr="00371D53">
        <w:rPr>
          <w:rFonts w:ascii="Lato Light" w:hAnsi="Lato Light" w:cs="Nirmala UI Semilight"/>
          <w:lang w:val="fr-CH"/>
        </w:rPr>
        <w:tab/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458"/>
      </w:tblGrid>
      <w:tr w:rsidR="00BF1196" w:rsidRPr="00371D53" w14:paraId="7E6EC558" w14:textId="77777777" w:rsidTr="00BF1196">
        <w:tc>
          <w:tcPr>
            <w:tcW w:w="4181" w:type="dxa"/>
          </w:tcPr>
          <w:p w14:paraId="3405812D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t>Durée de l’intervention psychologique</w:t>
            </w:r>
          </w:p>
        </w:tc>
        <w:tc>
          <w:tcPr>
            <w:tcW w:w="5458" w:type="dxa"/>
            <w:shd w:val="pct15" w:color="auto" w:fill="auto"/>
          </w:tcPr>
          <w:p w14:paraId="523961EE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Heure_début"/>
                  <w:enabled/>
                  <w:calcOnExit w:val="0"/>
                  <w:textInput/>
                </w:ffData>
              </w:fldChar>
            </w:r>
            <w:bookmarkStart w:id="4" w:name="Heure_début"/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  <w:bookmarkEnd w:id="4"/>
          </w:p>
        </w:tc>
      </w:tr>
    </w:tbl>
    <w:p w14:paraId="6307FC20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p w14:paraId="21281F4F" w14:textId="77777777" w:rsidR="00BF1196" w:rsidRPr="00371D53" w:rsidRDefault="00BF1196" w:rsidP="00371D53">
      <w:pPr>
        <w:jc w:val="both"/>
        <w:rPr>
          <w:rFonts w:ascii="Lato Light" w:hAnsi="Lato Light" w:cs="Nirmala UI Semilight"/>
          <w:i/>
          <w:iCs/>
          <w:lang w:val="fr-CH"/>
        </w:rPr>
      </w:pPr>
    </w:p>
    <w:p w14:paraId="578F09D7" w14:textId="77777777" w:rsidR="00371D53" w:rsidRPr="00371D53" w:rsidRDefault="00371D53" w:rsidP="00371D53">
      <w:pPr>
        <w:jc w:val="both"/>
        <w:rPr>
          <w:rFonts w:ascii="Lato Light" w:hAnsi="Lato Light" w:cs="Nirmala UI Semilight"/>
          <w:b/>
          <w:lang w:val="fr-CH"/>
        </w:rPr>
      </w:pPr>
      <w:r w:rsidRPr="00371D53">
        <w:rPr>
          <w:rFonts w:ascii="Lato Light" w:hAnsi="Lato Light" w:cs="Nirmala UI Semilight"/>
          <w:b/>
          <w:lang w:val="fr-CH"/>
        </w:rPr>
        <w:t>Spécificités de l'intervention</w:t>
      </w:r>
    </w:p>
    <w:p w14:paraId="2579511A" w14:textId="77777777" w:rsidR="00371D53" w:rsidRPr="00371D53" w:rsidRDefault="00371D53" w:rsidP="00371D53">
      <w:pPr>
        <w:jc w:val="both"/>
        <w:rPr>
          <w:rFonts w:ascii="Lato Light" w:hAnsi="Lato Light" w:cs="Nirmala UI Semilight"/>
          <w:sz w:val="12"/>
          <w:szCs w:val="12"/>
          <w:lang w:val="fr-CH"/>
        </w:rPr>
      </w:pPr>
    </w:p>
    <w:p w14:paraId="3A291DAD" w14:textId="2C0EB689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  <w:r w:rsidRPr="00371D53">
        <w:rPr>
          <w:rFonts w:ascii="Lato Light" w:hAnsi="Lato Light" w:cs="Nirmala UI Semilight"/>
          <w:lang w:val="fr-CH"/>
        </w:rPr>
        <w:t>Quelle est l</w:t>
      </w:r>
      <w:r w:rsidR="00BF1196">
        <w:rPr>
          <w:rFonts w:ascii="Lato Light" w:hAnsi="Lato Light" w:cs="Nirmala UI Semilight"/>
          <w:lang w:val="fr-CH"/>
        </w:rPr>
        <w:t xml:space="preserve">’événement </w:t>
      </w:r>
      <w:r w:rsidRPr="00371D53">
        <w:rPr>
          <w:rFonts w:ascii="Lato Light" w:hAnsi="Lato Light" w:cs="Nirmala UI Semilight"/>
          <w:lang w:val="fr-CH"/>
        </w:rPr>
        <w:t>qui a motivé la demande de l’</w:t>
      </w:r>
      <w:proofErr w:type="spellStart"/>
      <w:r w:rsidRPr="00371D53">
        <w:rPr>
          <w:rFonts w:ascii="Lato Light" w:hAnsi="Lato Light" w:cs="Nirmala UI Semilight"/>
          <w:lang w:val="fr-CH"/>
        </w:rPr>
        <w:t>intervenant</w:t>
      </w:r>
      <w:r w:rsidR="00BF1196">
        <w:rPr>
          <w:rFonts w:ascii="Lato Light" w:hAnsi="Lato Light" w:cs="Nirmala UI Semilight"/>
          <w:lang w:val="fr-CH"/>
        </w:rPr>
        <w:t>·</w:t>
      </w:r>
      <w:r w:rsidRPr="00371D53">
        <w:rPr>
          <w:rFonts w:ascii="Lato Light" w:hAnsi="Lato Light" w:cs="Nirmala UI Semilight"/>
          <w:lang w:val="fr-CH"/>
        </w:rPr>
        <w:t>e</w:t>
      </w:r>
      <w:proofErr w:type="spellEnd"/>
      <w:r w:rsidR="00BF1196">
        <w:rPr>
          <w:rFonts w:ascii="Lato Light" w:hAnsi="Lato Light" w:cs="Nirmala UI Semilight"/>
          <w:lang w:val="fr-CH"/>
        </w:rPr>
        <w:t xml:space="preserve"> </w:t>
      </w:r>
      <w:r w:rsidRPr="00371D53">
        <w:rPr>
          <w:rFonts w:ascii="Lato Light" w:hAnsi="Lato Light" w:cs="Nirmala UI Semilight"/>
          <w:lang w:val="fr-CH"/>
        </w:rPr>
        <w:t>? Selon vous, cela était-il justifié, et pourquoi</w:t>
      </w:r>
      <w:r w:rsidR="00BF1196">
        <w:rPr>
          <w:rFonts w:ascii="Lato Light" w:hAnsi="Lato Light" w:cs="Nirmala UI Semilight"/>
          <w:lang w:val="fr-CH"/>
        </w:rPr>
        <w:t xml:space="preserve"> </w:t>
      </w:r>
      <w:r w:rsidRPr="00371D53">
        <w:rPr>
          <w:rFonts w:ascii="Lato Light" w:hAnsi="Lato Light" w:cs="Nirmala UI Semilight"/>
          <w:lang w:val="fr-CH"/>
        </w:rPr>
        <w:t>?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F1196" w:rsidRPr="00371D53" w14:paraId="5DAE8E82" w14:textId="77777777" w:rsidTr="00BF1196">
        <w:trPr>
          <w:trHeight w:val="600"/>
        </w:trPr>
        <w:tc>
          <w:tcPr>
            <w:tcW w:w="9639" w:type="dxa"/>
            <w:shd w:val="pct15" w:color="auto" w:fill="auto"/>
          </w:tcPr>
          <w:p w14:paraId="56643769" w14:textId="28D9A060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situ_appel_psy"/>
                  <w:enabled/>
                  <w:calcOnExit w:val="0"/>
                  <w:textInput/>
                </w:ffData>
              </w:fldChar>
            </w:r>
            <w:bookmarkStart w:id="5" w:name="situ_appel_psy"/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  <w:bookmarkEnd w:id="5"/>
          </w:p>
        </w:tc>
      </w:tr>
    </w:tbl>
    <w:p w14:paraId="0C9E097D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p w14:paraId="25DEC858" w14:textId="3C51E017" w:rsidR="00371D53" w:rsidRPr="00371D53" w:rsidRDefault="00BF1196" w:rsidP="00371D53">
      <w:pPr>
        <w:jc w:val="both"/>
        <w:rPr>
          <w:rFonts w:ascii="Lato Light" w:hAnsi="Lato Light" w:cs="Nirmala UI Semilight"/>
          <w:lang w:val="fr-CH"/>
        </w:rPr>
      </w:pPr>
      <w:r>
        <w:rPr>
          <w:rFonts w:ascii="Lato Light" w:hAnsi="Lato Light" w:cs="Nirmala UI Semilight"/>
          <w:lang w:val="fr-CH"/>
        </w:rPr>
        <w:t>Est-ce que d</w:t>
      </w:r>
      <w:r w:rsidR="00371D53" w:rsidRPr="00371D53">
        <w:rPr>
          <w:rFonts w:ascii="Lato Light" w:hAnsi="Lato Light" w:cs="Nirmala UI Semilight"/>
          <w:lang w:val="fr-CH"/>
        </w:rPr>
        <w:t>’autres intervenant</w:t>
      </w:r>
      <w:r>
        <w:rPr>
          <w:rFonts w:ascii="Lato Light" w:hAnsi="Lato Light" w:cs="Nirmala UI Semilight"/>
          <w:lang w:val="fr-CH"/>
        </w:rPr>
        <w:t>·</w:t>
      </w:r>
      <w:r w:rsidR="00371D53" w:rsidRPr="00371D53">
        <w:rPr>
          <w:rFonts w:ascii="Lato Light" w:hAnsi="Lato Light" w:cs="Nirmala UI Semilight"/>
          <w:lang w:val="fr-CH"/>
        </w:rPr>
        <w:t>e</w:t>
      </w:r>
      <w:r>
        <w:rPr>
          <w:rFonts w:ascii="Lato Light" w:hAnsi="Lato Light" w:cs="Nirmala UI Semilight"/>
          <w:lang w:val="fr-CH"/>
        </w:rPr>
        <w:t>·</w:t>
      </w:r>
      <w:r w:rsidR="00371D53" w:rsidRPr="00371D53">
        <w:rPr>
          <w:rFonts w:ascii="Lato Light" w:hAnsi="Lato Light" w:cs="Nirmala UI Semilight"/>
          <w:lang w:val="fr-CH"/>
        </w:rPr>
        <w:t>s pour l'aide psychologique ont été contactés ?</w:t>
      </w:r>
      <w:r>
        <w:rPr>
          <w:rFonts w:ascii="Lato Light" w:hAnsi="Lato Light" w:cs="Nirmala UI Semilight"/>
          <w:lang w:val="fr-CH"/>
        </w:rPr>
        <w:t xml:space="preserve"> Si oui, merci de préciser (</w:t>
      </w:r>
      <w:r w:rsidRPr="00371D53">
        <w:rPr>
          <w:rFonts w:ascii="Lato Light" w:hAnsi="Lato Light" w:cs="Nirmala UI Semilight"/>
          <w:lang w:val="fr-CH"/>
        </w:rPr>
        <w:t>par exemple</w:t>
      </w:r>
      <w:r>
        <w:rPr>
          <w:rFonts w:ascii="Lato Light" w:hAnsi="Lato Light" w:cs="Nirmala UI Semilight"/>
          <w:lang w:val="fr-CH"/>
        </w:rPr>
        <w:t xml:space="preserve"> : </w:t>
      </w:r>
      <w:r w:rsidRPr="00371D53">
        <w:rPr>
          <w:rFonts w:ascii="Lato Light" w:hAnsi="Lato Light" w:cs="Nirmala UI Semilight"/>
          <w:lang w:val="fr-CH"/>
        </w:rPr>
        <w:t>collègue, médecin de garde, pasteur, autre)</w:t>
      </w:r>
      <w:r>
        <w:rPr>
          <w:rFonts w:ascii="Lato Light" w:hAnsi="Lato Light" w:cs="Nirmala UI Semilight"/>
          <w:lang w:val="fr-CH"/>
        </w:rPr>
        <w:t>.</w:t>
      </w:r>
      <w:r w:rsidRPr="00371D53">
        <w:rPr>
          <w:rFonts w:ascii="Lato Light" w:hAnsi="Lato Light" w:cs="Nirmala UI Semilight"/>
          <w:lang w:val="fr-CH"/>
        </w:rPr>
        <w:t> </w:t>
      </w:r>
      <w:r>
        <w:rPr>
          <w:rFonts w:ascii="Lato Light" w:hAnsi="Lato Light" w:cs="Nirmala UI Semilight"/>
          <w:lang w:val="fr-CH"/>
        </w:rPr>
        <w:t xml:space="preserve"> 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F1196" w:rsidRPr="00371D53" w14:paraId="3AF24D42" w14:textId="77777777" w:rsidTr="00BF1196">
        <w:trPr>
          <w:trHeight w:val="600"/>
        </w:trPr>
        <w:tc>
          <w:tcPr>
            <w:tcW w:w="9639" w:type="dxa"/>
            <w:shd w:val="pct15" w:color="auto" w:fill="auto"/>
          </w:tcPr>
          <w:p w14:paraId="6EB899D4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situ_appel_psy"/>
                  <w:enabled/>
                  <w:calcOnExit w:val="0"/>
                  <w:textInput/>
                </w:ffData>
              </w:fldChar>
            </w:r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</w:p>
        </w:tc>
      </w:tr>
    </w:tbl>
    <w:p w14:paraId="7C8A9E63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p w14:paraId="14FA8B9E" w14:textId="00C8FDD7" w:rsidR="00371D53" w:rsidRPr="00371D53" w:rsidRDefault="00BF1196" w:rsidP="00371D53">
      <w:pPr>
        <w:jc w:val="both"/>
        <w:rPr>
          <w:rFonts w:ascii="Lato Light" w:hAnsi="Lato Light" w:cs="Nirmala UI Semilight"/>
          <w:b/>
          <w:lang w:val="fr-CH"/>
        </w:rPr>
      </w:pPr>
      <w:proofErr w:type="spellStart"/>
      <w:r>
        <w:rPr>
          <w:rFonts w:ascii="Lato Light" w:hAnsi="Lato Light" w:cs="Nirmala UI Semilight"/>
          <w:b/>
          <w:lang w:val="fr-CH"/>
        </w:rPr>
        <w:t>P</w:t>
      </w:r>
      <w:r w:rsidR="00371D53" w:rsidRPr="00371D53">
        <w:rPr>
          <w:rFonts w:ascii="Lato Light" w:hAnsi="Lato Light" w:cs="Nirmala UI Semilight"/>
          <w:b/>
          <w:lang w:val="fr-CH"/>
        </w:rPr>
        <w:t>ersonne</w:t>
      </w:r>
      <w:r>
        <w:rPr>
          <w:rFonts w:ascii="Lato Light" w:hAnsi="Lato Light" w:cs="Nirmala UI Semilight"/>
          <w:b/>
          <w:lang w:val="fr-CH"/>
        </w:rPr>
        <w:t>·</w:t>
      </w:r>
      <w:r w:rsidR="00371D53" w:rsidRPr="00371D53">
        <w:rPr>
          <w:rFonts w:ascii="Lato Light" w:hAnsi="Lato Light" w:cs="Nirmala UI Semilight"/>
          <w:b/>
          <w:lang w:val="fr-CH"/>
        </w:rPr>
        <w:t>s</w:t>
      </w:r>
      <w:proofErr w:type="spellEnd"/>
      <w:r w:rsidR="00371D53" w:rsidRPr="00371D53">
        <w:rPr>
          <w:rFonts w:ascii="Lato Light" w:hAnsi="Lato Light" w:cs="Nirmala UI Semilight"/>
          <w:b/>
          <w:lang w:val="fr-CH"/>
        </w:rPr>
        <w:t xml:space="preserve"> </w:t>
      </w:r>
      <w:proofErr w:type="spellStart"/>
      <w:r w:rsidR="00371D53" w:rsidRPr="00371D53">
        <w:rPr>
          <w:rFonts w:ascii="Lato Light" w:hAnsi="Lato Light" w:cs="Nirmala UI Semilight"/>
          <w:b/>
          <w:lang w:val="fr-CH"/>
        </w:rPr>
        <w:t>impliquée</w:t>
      </w:r>
      <w:r>
        <w:rPr>
          <w:rFonts w:ascii="Lato Light" w:hAnsi="Lato Light" w:cs="Nirmala UI Semilight"/>
          <w:b/>
          <w:lang w:val="fr-CH"/>
        </w:rPr>
        <w:t>·</w:t>
      </w:r>
      <w:r w:rsidR="00371D53" w:rsidRPr="00371D53">
        <w:rPr>
          <w:rFonts w:ascii="Lato Light" w:hAnsi="Lato Light" w:cs="Nirmala UI Semilight"/>
          <w:b/>
          <w:lang w:val="fr-CH"/>
        </w:rPr>
        <w:t>s</w:t>
      </w:r>
      <w:proofErr w:type="spellEnd"/>
    </w:p>
    <w:p w14:paraId="6ACAF3A7" w14:textId="77777777" w:rsidR="00371D53" w:rsidRPr="00371D53" w:rsidRDefault="00371D53" w:rsidP="00371D53">
      <w:pPr>
        <w:jc w:val="both"/>
        <w:rPr>
          <w:rFonts w:ascii="Lato Light" w:hAnsi="Lato Light" w:cs="Nirmala UI Semilight"/>
          <w:sz w:val="12"/>
          <w:szCs w:val="12"/>
          <w:lang w:val="fr-CH"/>
        </w:rPr>
      </w:pPr>
    </w:p>
    <w:p w14:paraId="06F243E9" w14:textId="5F620D15" w:rsidR="00371D53" w:rsidRPr="00371D53" w:rsidRDefault="00BF1196" w:rsidP="00371D53">
      <w:pPr>
        <w:jc w:val="both"/>
        <w:rPr>
          <w:rFonts w:ascii="Lato Light" w:hAnsi="Lato Light" w:cs="Nirmala UI Semilight"/>
          <w:lang w:val="fr-CH"/>
        </w:rPr>
      </w:pPr>
      <w:r>
        <w:rPr>
          <w:rFonts w:ascii="Lato Light" w:hAnsi="Lato Light" w:cs="Nirmala UI Semilight"/>
          <w:lang w:val="fr-CH"/>
        </w:rPr>
        <w:t>Quel est l</w:t>
      </w:r>
      <w:r w:rsidR="00371D53" w:rsidRPr="00371D53">
        <w:rPr>
          <w:rFonts w:ascii="Lato Light" w:hAnsi="Lato Light" w:cs="Nirmala UI Semilight"/>
          <w:lang w:val="fr-CH"/>
        </w:rPr>
        <w:t>’état de</w:t>
      </w:r>
      <w:r w:rsidR="001B0D4E">
        <w:rPr>
          <w:rFonts w:ascii="Lato Light" w:hAnsi="Lato Light" w:cs="Nirmala UI Semilight"/>
          <w:lang w:val="fr-CH"/>
        </w:rPr>
        <w:t xml:space="preserve"> la·des </w:t>
      </w:r>
      <w:r w:rsidR="001B0D4E" w:rsidRPr="001B0D4E">
        <w:rPr>
          <w:rFonts w:ascii="Lato Light" w:hAnsi="Lato Light" w:cs="Nirmala UI Semilight"/>
          <w:vanish/>
          <w:lang w:val="fr-CH"/>
        </w:rPr>
        <w:t>la</w:t>
      </w:r>
      <w:r w:rsidR="00371D53" w:rsidRPr="00371D53">
        <w:rPr>
          <w:rFonts w:ascii="Lato Light" w:hAnsi="Lato Light" w:cs="Nirmala UI Semilight"/>
          <w:vanish/>
          <w:lang w:val="fr-CH"/>
        </w:rPr>
        <w:t xml:space="preserve">s </w:t>
      </w:r>
      <w:r w:rsidR="00371D53" w:rsidRPr="00371D53">
        <w:rPr>
          <w:rFonts w:ascii="Lato Light" w:hAnsi="Lato Light" w:cs="Nirmala UI Semilight"/>
          <w:lang w:val="fr-CH"/>
        </w:rPr>
        <w:t>personne</w:t>
      </w:r>
      <w:r w:rsidR="001B0D4E">
        <w:rPr>
          <w:rFonts w:ascii="Lato Light" w:hAnsi="Lato Light" w:cs="Nirmala UI Semilight"/>
          <w:lang w:val="fr-CH"/>
        </w:rPr>
        <w:t>·</w:t>
      </w:r>
      <w:r w:rsidR="00371D53" w:rsidRPr="00371D53">
        <w:rPr>
          <w:rFonts w:ascii="Lato Light" w:hAnsi="Lato Light" w:cs="Nirmala UI Semilight"/>
          <w:lang w:val="fr-CH"/>
        </w:rPr>
        <w:t>s impliquée</w:t>
      </w:r>
      <w:r w:rsidR="001B0D4E">
        <w:rPr>
          <w:rFonts w:ascii="Lato Light" w:hAnsi="Lato Light" w:cs="Nirmala UI Semilight"/>
          <w:lang w:val="fr-CH"/>
        </w:rPr>
        <w:t>·</w:t>
      </w:r>
      <w:r w:rsidR="00371D53" w:rsidRPr="00371D53">
        <w:rPr>
          <w:rFonts w:ascii="Lato Light" w:hAnsi="Lato Light" w:cs="Nirmala UI Semilight"/>
          <w:lang w:val="fr-CH"/>
        </w:rPr>
        <w:t>s</w:t>
      </w:r>
      <w:r w:rsidR="001B0D4E">
        <w:rPr>
          <w:rFonts w:ascii="Lato Light" w:hAnsi="Lato Light" w:cs="Nirmala UI Semilight"/>
          <w:lang w:val="fr-CH"/>
        </w:rPr>
        <w:t> ?</w:t>
      </w:r>
      <w:r w:rsidR="00371D53" w:rsidRPr="00371D53">
        <w:rPr>
          <w:rFonts w:ascii="Lato Light" w:hAnsi="Lato Light" w:cs="Nirmala UI Semilight"/>
          <w:lang w:val="fr-CH"/>
        </w:rPr>
        <w:t xml:space="preserve"> Qui sont-elles et quelles réactions spécifiques avez-vous observées ou vous ont été rapportées ?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0D4E" w:rsidRPr="00371D53" w14:paraId="2C4F0DE6" w14:textId="77777777" w:rsidTr="001B0D4E">
        <w:trPr>
          <w:trHeight w:val="600"/>
        </w:trPr>
        <w:tc>
          <w:tcPr>
            <w:tcW w:w="9639" w:type="dxa"/>
            <w:shd w:val="pct15" w:color="auto" w:fill="auto"/>
          </w:tcPr>
          <w:p w14:paraId="1723E6E3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impression_entretien"/>
                  <w:enabled/>
                  <w:calcOnExit w:val="0"/>
                  <w:textInput/>
                </w:ffData>
              </w:fldChar>
            </w:r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</w:p>
          <w:p w14:paraId="575D5081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  <w:p w14:paraId="31E64DFD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  <w:p w14:paraId="6B4AB6AD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</w:tc>
      </w:tr>
    </w:tbl>
    <w:p w14:paraId="6FD4FE8D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p w14:paraId="59366ACC" w14:textId="77777777" w:rsidR="00371D53" w:rsidRPr="00371D53" w:rsidRDefault="00371D53" w:rsidP="00371D53">
      <w:pPr>
        <w:jc w:val="both"/>
        <w:rPr>
          <w:rFonts w:ascii="Lato Light" w:hAnsi="Lato Light" w:cs="Nirmala UI Semilight"/>
          <w:b/>
          <w:lang w:val="fr-CH"/>
        </w:rPr>
      </w:pPr>
      <w:r w:rsidRPr="00371D53">
        <w:rPr>
          <w:rFonts w:ascii="Lato Light" w:hAnsi="Lato Light" w:cs="Nirmala UI Semilight"/>
          <w:b/>
          <w:lang w:val="fr-CH"/>
        </w:rPr>
        <w:t>Spécifier l’intervention effectuée et décrire son déroulement</w:t>
      </w:r>
    </w:p>
    <w:p w14:paraId="17ABEC74" w14:textId="77777777" w:rsidR="00371D53" w:rsidRPr="00371D53" w:rsidRDefault="00371D53" w:rsidP="00371D53">
      <w:pPr>
        <w:jc w:val="both"/>
        <w:rPr>
          <w:rFonts w:ascii="Lato Light" w:hAnsi="Lato Light" w:cs="Nirmala UI Semilight"/>
          <w:sz w:val="12"/>
          <w:szCs w:val="12"/>
          <w:lang w:val="fr-CH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0D4E" w:rsidRPr="00371D53" w14:paraId="507278D7" w14:textId="77777777" w:rsidTr="001B0D4E">
        <w:trPr>
          <w:trHeight w:val="600"/>
        </w:trPr>
        <w:tc>
          <w:tcPr>
            <w:tcW w:w="9639" w:type="dxa"/>
            <w:shd w:val="pct15" w:color="auto" w:fill="auto"/>
          </w:tcPr>
          <w:p w14:paraId="399AD789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impression_entretien"/>
                  <w:enabled/>
                  <w:calcOnExit w:val="0"/>
                  <w:textInput/>
                </w:ffData>
              </w:fldChar>
            </w:r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</w:p>
          <w:p w14:paraId="044B81DC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  <w:p w14:paraId="5FC1754A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  <w:p w14:paraId="1BBD83B5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</w:tc>
      </w:tr>
    </w:tbl>
    <w:p w14:paraId="5292B1E3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p w14:paraId="21297E4B" w14:textId="4F9CC2A8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  <w:r w:rsidRPr="00371D53">
        <w:rPr>
          <w:rFonts w:ascii="Lato Light" w:hAnsi="Lato Light" w:cs="Nirmala UI Semilight"/>
          <w:lang w:val="fr-CH"/>
        </w:rPr>
        <w:t>Quels sont les "outils"/concepts qui vous ont été particulièrement utiles dans cette intervention</w:t>
      </w:r>
      <w:r w:rsidR="001B0D4E">
        <w:rPr>
          <w:rFonts w:ascii="Lato Light" w:hAnsi="Lato Light" w:cs="Nirmala UI Semilight"/>
          <w:lang w:val="fr-CH"/>
        </w:rPr>
        <w:t xml:space="preserve"> </w:t>
      </w:r>
      <w:r w:rsidRPr="00371D53">
        <w:rPr>
          <w:rFonts w:ascii="Lato Light" w:hAnsi="Lato Light" w:cs="Nirmala UI Semilight"/>
          <w:lang w:val="fr-CH"/>
        </w:rPr>
        <w:t>?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0D4E" w:rsidRPr="00371D53" w14:paraId="1547DC23" w14:textId="77777777" w:rsidTr="001B0D4E">
        <w:trPr>
          <w:trHeight w:val="600"/>
        </w:trPr>
        <w:tc>
          <w:tcPr>
            <w:tcW w:w="9639" w:type="dxa"/>
            <w:shd w:val="pct15" w:color="auto" w:fill="auto"/>
          </w:tcPr>
          <w:p w14:paraId="4FDED2D2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impression_entretien"/>
                  <w:enabled/>
                  <w:calcOnExit w:val="0"/>
                  <w:textInput/>
                </w:ffData>
              </w:fldChar>
            </w:r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</w:p>
          <w:p w14:paraId="324A9862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  <w:p w14:paraId="72C4B620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  <w:p w14:paraId="7F8BD13F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  <w:p w14:paraId="31E7662F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</w:tc>
      </w:tr>
    </w:tbl>
    <w:p w14:paraId="3A9A8C88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p w14:paraId="560E1110" w14:textId="77777777" w:rsidR="00371D53" w:rsidRPr="00371D53" w:rsidRDefault="00371D53" w:rsidP="00371D53">
      <w:pPr>
        <w:jc w:val="both"/>
        <w:rPr>
          <w:rFonts w:ascii="Lato Light" w:hAnsi="Lato Light" w:cs="Nirmala UI Semilight"/>
          <w:b/>
          <w:lang w:val="fr-CH"/>
        </w:rPr>
      </w:pPr>
      <w:r w:rsidRPr="00371D53">
        <w:rPr>
          <w:rFonts w:ascii="Lato Light" w:hAnsi="Lato Light" w:cs="Nirmala UI Semilight"/>
          <w:b/>
          <w:lang w:val="fr-CH"/>
        </w:rPr>
        <w:lastRenderedPageBreak/>
        <w:t xml:space="preserve">Actions prévues </w:t>
      </w:r>
      <w:proofErr w:type="gramStart"/>
      <w:r w:rsidRPr="00371D53">
        <w:rPr>
          <w:rFonts w:ascii="Lato Light" w:hAnsi="Lato Light" w:cs="Nirmala UI Semilight"/>
          <w:b/>
          <w:lang w:val="fr-CH"/>
        </w:rPr>
        <w:t>suite à</w:t>
      </w:r>
      <w:proofErr w:type="gramEnd"/>
      <w:r w:rsidRPr="00371D53">
        <w:rPr>
          <w:rFonts w:ascii="Lato Light" w:hAnsi="Lato Light" w:cs="Nirmala UI Semilight"/>
          <w:b/>
          <w:lang w:val="fr-CH"/>
        </w:rPr>
        <w:t xml:space="preserve"> l'événement</w:t>
      </w:r>
    </w:p>
    <w:p w14:paraId="1B023C3A" w14:textId="77777777" w:rsidR="001B0D4E" w:rsidRPr="001B0D4E" w:rsidRDefault="001B0D4E" w:rsidP="00371D53">
      <w:pPr>
        <w:jc w:val="both"/>
        <w:rPr>
          <w:rFonts w:ascii="Lato Light" w:hAnsi="Lato Light" w:cs="Nirmala UI Semilight"/>
          <w:sz w:val="12"/>
          <w:szCs w:val="12"/>
          <w:lang w:val="fr-CH"/>
        </w:rPr>
      </w:pPr>
    </w:p>
    <w:p w14:paraId="74B17843" w14:textId="3DF19ADA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  <w:r w:rsidRPr="00371D53">
        <w:rPr>
          <w:rFonts w:ascii="Lato Light" w:hAnsi="Lato Light" w:cs="Nirmala UI Semilight"/>
          <w:lang w:val="fr-CH"/>
        </w:rPr>
        <w:t>Quels sont les types d’actions qui vont être entreprises (directement par la personne impliquée ou via la</w:t>
      </w:r>
      <w:r w:rsidR="001B0D4E">
        <w:rPr>
          <w:rFonts w:ascii="Lato Light" w:hAnsi="Lato Light" w:cs="Nirmala UI Semilight"/>
          <w:lang w:val="fr-CH"/>
        </w:rPr>
        <w:t>·</w:t>
      </w:r>
      <w:r w:rsidRPr="00371D53">
        <w:rPr>
          <w:rFonts w:ascii="Lato Light" w:hAnsi="Lato Light" w:cs="Nirmala UI Semilight"/>
          <w:lang w:val="fr-CH"/>
        </w:rPr>
        <w:t>le psychologue) à la suite de cet événement ?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0D4E" w:rsidRPr="00371D53" w14:paraId="4B210250" w14:textId="77777777" w:rsidTr="001B0D4E">
        <w:trPr>
          <w:trHeight w:val="600"/>
        </w:trPr>
        <w:tc>
          <w:tcPr>
            <w:tcW w:w="9639" w:type="dxa"/>
            <w:shd w:val="pct15" w:color="auto" w:fill="auto"/>
          </w:tcPr>
          <w:p w14:paraId="575FA04B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actions_entreprises"/>
                  <w:enabled/>
                  <w:calcOnExit w:val="0"/>
                  <w:textInput/>
                </w:ffData>
              </w:fldChar>
            </w:r>
            <w:bookmarkStart w:id="6" w:name="actions_entreprises"/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  <w:bookmarkEnd w:id="6"/>
          </w:p>
          <w:p w14:paraId="0A954420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  <w:p w14:paraId="1B63422A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  <w:p w14:paraId="49EE041F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</w:p>
        </w:tc>
      </w:tr>
    </w:tbl>
    <w:p w14:paraId="4C6283DD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p w14:paraId="3FAFE445" w14:textId="1F02BE36" w:rsidR="00371D53" w:rsidRPr="00371D53" w:rsidRDefault="00371D53" w:rsidP="00371D53">
      <w:pPr>
        <w:jc w:val="both"/>
        <w:rPr>
          <w:rFonts w:ascii="Lato Light" w:hAnsi="Lato Light" w:cs="Nirmala UI Semilight"/>
          <w:b/>
          <w:lang w:val="fr-CH"/>
        </w:rPr>
      </w:pPr>
      <w:r w:rsidRPr="00371D53">
        <w:rPr>
          <w:rFonts w:ascii="Lato Light" w:hAnsi="Lato Light" w:cs="Nirmala UI Semilight"/>
          <w:b/>
          <w:lang w:val="fr-CH"/>
        </w:rPr>
        <w:t>Autres interventions et suivis</w:t>
      </w:r>
    </w:p>
    <w:p w14:paraId="59D504E7" w14:textId="77777777" w:rsidR="00371D53" w:rsidRPr="00371D53" w:rsidRDefault="00371D53" w:rsidP="00371D53">
      <w:pPr>
        <w:jc w:val="both"/>
        <w:rPr>
          <w:rFonts w:ascii="Lato Light" w:hAnsi="Lato Light" w:cs="Nirmala UI Semilight"/>
          <w:sz w:val="12"/>
          <w:szCs w:val="12"/>
          <w:lang w:val="fr-CH"/>
        </w:rPr>
      </w:pPr>
    </w:p>
    <w:p w14:paraId="5C2A09F4" w14:textId="4D6B5A94" w:rsidR="00371D53" w:rsidRPr="00371D53" w:rsidRDefault="001B0D4E" w:rsidP="00371D53">
      <w:pPr>
        <w:jc w:val="both"/>
        <w:rPr>
          <w:rFonts w:ascii="Lato Light" w:hAnsi="Lato Light" w:cs="Nirmala UI Semilight"/>
          <w:lang w:val="fr-CH"/>
        </w:rPr>
      </w:pPr>
      <w:r>
        <w:rPr>
          <w:rFonts w:ascii="Lato Light" w:hAnsi="Lato Light" w:cs="Nirmala UI Semilight"/>
          <w:lang w:val="fr-CH"/>
        </w:rPr>
        <w:t xml:space="preserve">Quel type de contact ? </w:t>
      </w:r>
      <w:r w:rsidR="00371D53" w:rsidRPr="00371D53">
        <w:rPr>
          <w:rFonts w:ascii="Lato Light" w:hAnsi="Lato Light" w:cs="Nirmala UI Semilight"/>
          <w:lang w:val="fr-CH"/>
        </w:rPr>
        <w:t>Comment s'est déroulé ce contact</w:t>
      </w:r>
      <w:r>
        <w:rPr>
          <w:rFonts w:ascii="Lato Light" w:hAnsi="Lato Light" w:cs="Nirmala UI Semilight"/>
          <w:lang w:val="fr-CH"/>
        </w:rPr>
        <w:t xml:space="preserve"> </w:t>
      </w:r>
      <w:r w:rsidR="00371D53" w:rsidRPr="00371D53">
        <w:rPr>
          <w:rFonts w:ascii="Lato Light" w:hAnsi="Lato Light" w:cs="Nirmala UI Semilight"/>
          <w:lang w:val="fr-CH"/>
        </w:rPr>
        <w:t>? Quelles sont les informations pertinentes à signaler</w:t>
      </w:r>
      <w:r>
        <w:rPr>
          <w:rFonts w:ascii="Lato Light" w:hAnsi="Lato Light" w:cs="Nirmala UI Semilight"/>
          <w:lang w:val="fr-CH"/>
        </w:rPr>
        <w:t xml:space="preserve"> </w:t>
      </w:r>
      <w:r w:rsidR="00371D53" w:rsidRPr="00371D53">
        <w:rPr>
          <w:rFonts w:ascii="Lato Light" w:hAnsi="Lato Light" w:cs="Nirmala UI Semilight"/>
          <w:lang w:val="fr-CH"/>
        </w:rPr>
        <w:t>? (</w:t>
      </w:r>
      <w:proofErr w:type="gramStart"/>
      <w:r w:rsidR="00371D53" w:rsidRPr="00371D53">
        <w:rPr>
          <w:rFonts w:ascii="Lato Light" w:hAnsi="Lato Light" w:cs="Nirmala UI Semilight"/>
          <w:lang w:val="fr-CH"/>
        </w:rPr>
        <w:t>préciser</w:t>
      </w:r>
      <w:proofErr w:type="gramEnd"/>
      <w:r w:rsidR="00371D53" w:rsidRPr="00371D53">
        <w:rPr>
          <w:rFonts w:ascii="Lato Light" w:hAnsi="Lato Light" w:cs="Nirmala UI Semilight"/>
          <w:lang w:val="fr-CH"/>
        </w:rPr>
        <w:t xml:space="preserve"> pour quel</w:t>
      </w:r>
      <w:r>
        <w:rPr>
          <w:rFonts w:ascii="Lato Light" w:hAnsi="Lato Light" w:cs="Nirmala UI Semilight"/>
          <w:lang w:val="fr-CH"/>
        </w:rPr>
        <w:t>·</w:t>
      </w:r>
      <w:r w:rsidR="00371D53" w:rsidRPr="00371D53">
        <w:rPr>
          <w:rFonts w:ascii="Lato Light" w:hAnsi="Lato Light" w:cs="Nirmala UI Semilight"/>
          <w:lang w:val="fr-CH"/>
        </w:rPr>
        <w:t>le impliqué</w:t>
      </w:r>
      <w:r>
        <w:rPr>
          <w:rFonts w:ascii="Lato Light" w:hAnsi="Lato Light" w:cs="Nirmala UI Semilight"/>
          <w:lang w:val="fr-CH"/>
        </w:rPr>
        <w:t>·</w:t>
      </w:r>
      <w:r w:rsidR="00371D53" w:rsidRPr="00371D53">
        <w:rPr>
          <w:rFonts w:ascii="Lato Light" w:hAnsi="Lato Light" w:cs="Nirmala UI Semilight"/>
          <w:lang w:val="fr-CH"/>
        </w:rPr>
        <w:t>e)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0D4E" w:rsidRPr="00371D53" w14:paraId="6E639421" w14:textId="77777777" w:rsidTr="001B0D4E">
        <w:trPr>
          <w:trHeight w:val="600"/>
        </w:trPr>
        <w:tc>
          <w:tcPr>
            <w:tcW w:w="9639" w:type="dxa"/>
            <w:shd w:val="pct15" w:color="auto" w:fill="auto"/>
          </w:tcPr>
          <w:p w14:paraId="53CCAF07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ultérieur_comment"/>
                  <w:enabled/>
                  <w:calcOnExit w:val="0"/>
                  <w:textInput/>
                </w:ffData>
              </w:fldChar>
            </w:r>
            <w:bookmarkStart w:id="7" w:name="ultérieur_comment"/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  <w:bookmarkEnd w:id="7"/>
          </w:p>
        </w:tc>
      </w:tr>
    </w:tbl>
    <w:p w14:paraId="7D36A81A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p w14:paraId="7227E2D8" w14:textId="2B387FDB" w:rsidR="00371D53" w:rsidRPr="00371D53" w:rsidRDefault="00371D53" w:rsidP="00371D53">
      <w:pPr>
        <w:jc w:val="both"/>
        <w:rPr>
          <w:rFonts w:ascii="Lato Light" w:hAnsi="Lato Light" w:cs="Nirmala UI Semilight"/>
          <w:b/>
          <w:lang w:val="fr-CH"/>
        </w:rPr>
      </w:pPr>
      <w:r w:rsidRPr="00371D53">
        <w:rPr>
          <w:rFonts w:ascii="Lato Light" w:hAnsi="Lato Light" w:cs="Nirmala UI Semilight"/>
          <w:b/>
          <w:lang w:val="fr-CH"/>
        </w:rPr>
        <w:t>Évaluation de la prise en charge par la</w:t>
      </w:r>
      <w:r w:rsidR="001B0D4E">
        <w:rPr>
          <w:rFonts w:ascii="Lato Light" w:hAnsi="Lato Light" w:cs="Nirmala UI Semilight"/>
          <w:b/>
          <w:lang w:val="fr-CH"/>
        </w:rPr>
        <w:t>·</w:t>
      </w:r>
      <w:r w:rsidRPr="00371D53">
        <w:rPr>
          <w:rFonts w:ascii="Lato Light" w:hAnsi="Lato Light" w:cs="Nirmala UI Semilight"/>
          <w:b/>
          <w:lang w:val="fr-CH"/>
        </w:rPr>
        <w:t>le psychologue.</w:t>
      </w:r>
    </w:p>
    <w:p w14:paraId="7F367632" w14:textId="77777777" w:rsidR="00371D53" w:rsidRPr="00371D53" w:rsidRDefault="00371D53" w:rsidP="00371D53">
      <w:pPr>
        <w:jc w:val="both"/>
        <w:rPr>
          <w:rFonts w:ascii="Lato Light" w:hAnsi="Lato Light" w:cs="Nirmala UI Semilight"/>
          <w:b/>
          <w:lang w:val="fr-CH"/>
        </w:rPr>
      </w:pPr>
      <w:r w:rsidRPr="00371D53">
        <w:rPr>
          <w:rFonts w:ascii="Lato Light" w:hAnsi="Lato Light" w:cs="Nirmala UI Semilight"/>
          <w:b/>
          <w:lang w:val="fr-CH"/>
        </w:rPr>
        <w:t>Questionnement éthique identifié dans l’intervention et choix de la posture.</w:t>
      </w:r>
    </w:p>
    <w:p w14:paraId="6761546C" w14:textId="77777777" w:rsidR="00371D53" w:rsidRPr="00371D53" w:rsidRDefault="00371D53" w:rsidP="00371D53">
      <w:pPr>
        <w:jc w:val="both"/>
        <w:rPr>
          <w:rFonts w:ascii="Lato Light" w:hAnsi="Lato Light" w:cs="Nirmala UI Semilight"/>
          <w:b/>
          <w:lang w:val="fr-CH"/>
        </w:rPr>
      </w:pPr>
      <w:r w:rsidRPr="00371D53">
        <w:rPr>
          <w:rFonts w:ascii="Lato Light" w:hAnsi="Lato Light" w:cs="Nirmala UI Semilight"/>
          <w:b/>
          <w:lang w:val="fr-CH"/>
        </w:rPr>
        <w:t>Enseignement personnel à tirer de l’engagement.</w:t>
      </w:r>
    </w:p>
    <w:p w14:paraId="1BF0A19B" w14:textId="77777777" w:rsidR="00371D53" w:rsidRPr="00371D53" w:rsidRDefault="00371D53" w:rsidP="00371D53">
      <w:pPr>
        <w:jc w:val="both"/>
        <w:rPr>
          <w:rFonts w:ascii="Lato Light" w:hAnsi="Lato Light" w:cs="Nirmala UI Semilight"/>
          <w:b/>
          <w:sz w:val="12"/>
          <w:szCs w:val="12"/>
          <w:lang w:val="fr-CH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71D53" w:rsidRPr="00371D53" w14:paraId="0564ADD6" w14:textId="77777777" w:rsidTr="00EF0720">
        <w:trPr>
          <w:trHeight w:val="720"/>
        </w:trPr>
        <w:tc>
          <w:tcPr>
            <w:tcW w:w="9210" w:type="dxa"/>
            <w:shd w:val="pct15" w:color="auto" w:fill="auto"/>
          </w:tcPr>
          <w:p w14:paraId="79748023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</w:p>
        </w:tc>
      </w:tr>
    </w:tbl>
    <w:p w14:paraId="026DAC9C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p w14:paraId="4483832F" w14:textId="77777777" w:rsidR="00371D53" w:rsidRDefault="00371D53" w:rsidP="00371D53">
      <w:pPr>
        <w:jc w:val="both"/>
        <w:rPr>
          <w:rFonts w:ascii="Lato Light" w:hAnsi="Lato Light" w:cs="Nirmala UI Semilight"/>
          <w:b/>
          <w:bCs/>
          <w:lang w:val="fr-CH"/>
        </w:rPr>
      </w:pPr>
      <w:r w:rsidRPr="00371D53">
        <w:rPr>
          <w:rFonts w:ascii="Lato Light" w:hAnsi="Lato Light" w:cs="Nirmala UI Semilight"/>
          <w:b/>
          <w:bCs/>
          <w:lang w:val="fr-CH"/>
        </w:rPr>
        <w:t xml:space="preserve">Remarques, questions, commentaires ? </w:t>
      </w:r>
    </w:p>
    <w:p w14:paraId="62077D7B" w14:textId="77777777" w:rsidR="00330D53" w:rsidRPr="00371D53" w:rsidRDefault="00330D53" w:rsidP="00371D53">
      <w:pPr>
        <w:jc w:val="both"/>
        <w:rPr>
          <w:rFonts w:ascii="Lato Light" w:hAnsi="Lato Light" w:cs="Nirmala UI Semilight"/>
          <w:b/>
          <w:bCs/>
          <w:sz w:val="12"/>
          <w:szCs w:val="12"/>
          <w:lang w:val="fr-CH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71D53" w:rsidRPr="00371D53" w14:paraId="075150A2" w14:textId="77777777" w:rsidTr="00EF0720">
        <w:trPr>
          <w:trHeight w:val="720"/>
        </w:trPr>
        <w:tc>
          <w:tcPr>
            <w:tcW w:w="9210" w:type="dxa"/>
            <w:shd w:val="pct15" w:color="auto" w:fill="auto"/>
          </w:tcPr>
          <w:p w14:paraId="044C89DB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</w:p>
        </w:tc>
      </w:tr>
    </w:tbl>
    <w:p w14:paraId="558F018F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p w14:paraId="1041479F" w14:textId="77777777" w:rsidR="00371D53" w:rsidRPr="007315B2" w:rsidRDefault="00371D53" w:rsidP="00371D53">
      <w:pPr>
        <w:jc w:val="both"/>
        <w:rPr>
          <w:rFonts w:ascii="Lato Light" w:hAnsi="Lato Light" w:cs="Nirmala UI Semilight"/>
          <w:sz w:val="4"/>
          <w:szCs w:val="4"/>
          <w:lang w:val="fr-CH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371D53" w:rsidRPr="00371D53" w14:paraId="60B9A0B7" w14:textId="77777777" w:rsidTr="00EF0720">
        <w:tc>
          <w:tcPr>
            <w:tcW w:w="3047" w:type="dxa"/>
          </w:tcPr>
          <w:p w14:paraId="33656785" w14:textId="4B62F9E8" w:rsidR="00371D53" w:rsidRPr="00371D53" w:rsidRDefault="00330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>
              <w:rPr>
                <w:rFonts w:ascii="Lato Light" w:hAnsi="Lato Light" w:cs="Nirmala UI Semilight"/>
                <w:lang w:val="fr-CH"/>
              </w:rPr>
              <w:t xml:space="preserve">Date </w:t>
            </w:r>
          </w:p>
        </w:tc>
        <w:tc>
          <w:tcPr>
            <w:tcW w:w="6163" w:type="dxa"/>
            <w:shd w:val="pct15" w:color="auto" w:fill="auto"/>
          </w:tcPr>
          <w:p w14:paraId="54411B1A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8" w:name="Texte42"/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  <w:bookmarkEnd w:id="8"/>
          </w:p>
        </w:tc>
      </w:tr>
    </w:tbl>
    <w:p w14:paraId="4C577860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371D53" w:rsidRPr="00371D53" w14:paraId="643FCC11" w14:textId="77777777" w:rsidTr="00EF0720">
        <w:tc>
          <w:tcPr>
            <w:tcW w:w="3047" w:type="dxa"/>
          </w:tcPr>
          <w:p w14:paraId="52B1EA4B" w14:textId="5E7C7C26" w:rsidR="00371D53" w:rsidRPr="00371D53" w:rsidRDefault="00330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>
              <w:rPr>
                <w:rFonts w:ascii="Lato Light" w:hAnsi="Lato Light" w:cs="Nirmala UI Semilight"/>
                <w:lang w:val="fr-CH"/>
              </w:rPr>
              <w:t>Signature</w:t>
            </w:r>
          </w:p>
        </w:tc>
        <w:tc>
          <w:tcPr>
            <w:tcW w:w="6163" w:type="dxa"/>
            <w:shd w:val="pct15" w:color="auto" w:fill="auto"/>
          </w:tcPr>
          <w:p w14:paraId="0E761CE9" w14:textId="77777777" w:rsidR="00371D53" w:rsidRPr="00371D53" w:rsidRDefault="00371D53" w:rsidP="00371D53">
            <w:pPr>
              <w:jc w:val="both"/>
              <w:rPr>
                <w:rFonts w:ascii="Lato Light" w:hAnsi="Lato Light" w:cs="Nirmala UI Semilight"/>
                <w:lang w:val="fr-CH"/>
              </w:rPr>
            </w:pPr>
            <w:r w:rsidRPr="00371D53">
              <w:rPr>
                <w:rFonts w:ascii="Lato Light" w:hAnsi="Lato Light" w:cs="Nirmala UI Semilight"/>
                <w:lang w:val="fr-CH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9" w:name="Texte43"/>
            <w:r w:rsidRPr="00371D53">
              <w:rPr>
                <w:rFonts w:ascii="Lato Light" w:hAnsi="Lato Light" w:cs="Nirmala UI Semilight"/>
                <w:lang w:val="fr-CH"/>
              </w:rPr>
              <w:instrText xml:space="preserve"> FORMTEXT </w:instrText>
            </w:r>
            <w:r w:rsidRPr="00371D53">
              <w:rPr>
                <w:rFonts w:ascii="Lato Light" w:hAnsi="Lato Light" w:cs="Nirmala UI Semilight"/>
                <w:lang w:val="fr-CH"/>
              </w:rPr>
            </w:r>
            <w:r w:rsidRPr="00371D53">
              <w:rPr>
                <w:rFonts w:ascii="Lato Light" w:hAnsi="Lato Light" w:cs="Nirmala UI Semilight"/>
                <w:lang w:val="fr-CH"/>
              </w:rPr>
              <w:fldChar w:fldCharType="separate"/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  <w:lang w:val="fr-CH"/>
              </w:rPr>
              <w:t> </w:t>
            </w:r>
            <w:r w:rsidRPr="00371D53">
              <w:rPr>
                <w:rFonts w:ascii="Lato Light" w:hAnsi="Lato Light" w:cs="Nirmala UI Semilight"/>
              </w:rPr>
              <w:fldChar w:fldCharType="end"/>
            </w:r>
            <w:bookmarkEnd w:id="9"/>
          </w:p>
        </w:tc>
      </w:tr>
    </w:tbl>
    <w:p w14:paraId="3F6AE35F" w14:textId="77777777" w:rsidR="00371D53" w:rsidRPr="00371D53" w:rsidRDefault="00371D53" w:rsidP="00371D53">
      <w:pPr>
        <w:jc w:val="both"/>
        <w:rPr>
          <w:rFonts w:ascii="Lato Light" w:hAnsi="Lato Light" w:cs="Nirmala UI Semilight"/>
          <w:lang w:val="fr-CH"/>
        </w:rPr>
      </w:pPr>
    </w:p>
    <w:sectPr w:rsidR="00371D53" w:rsidRPr="00371D53" w:rsidSect="00371D53">
      <w:footerReference w:type="default" r:id="rId6"/>
      <w:headerReference w:type="first" r:id="rId7"/>
      <w:footerReference w:type="first" r:id="rId8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5B7A" w14:textId="77777777" w:rsidR="00910247" w:rsidRDefault="00910247" w:rsidP="003740EF">
      <w:r>
        <w:separator/>
      </w:r>
    </w:p>
  </w:endnote>
  <w:endnote w:type="continuationSeparator" w:id="0">
    <w:p w14:paraId="366E34C1" w14:textId="77777777" w:rsidR="00910247" w:rsidRDefault="00910247" w:rsidP="0037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 Light">
    <w:panose1 w:val="020F0302020204030203"/>
    <w:charset w:val="4D"/>
    <w:family w:val="swiss"/>
    <w:pitch w:val="variable"/>
    <w:sig w:usb0="800000AF" w:usb1="4000604A" w:usb2="00000000" w:usb3="00000000" w:csb0="00000093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Oswald Light"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C3B2" w14:textId="77777777" w:rsidR="00694DA4" w:rsidRDefault="00694DA4">
    <w:pPr>
      <w:pStyle w:val="Pieddepag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A5A1879" wp14:editId="3D699D3E">
          <wp:simplePos x="0" y="0"/>
          <wp:positionH relativeFrom="column">
            <wp:posOffset>-914400</wp:posOffset>
          </wp:positionH>
          <wp:positionV relativeFrom="paragraph">
            <wp:posOffset>-68580</wp:posOffset>
          </wp:positionV>
          <wp:extent cx="7543800" cy="800100"/>
          <wp:effectExtent l="0" t="0" r="0" b="1270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16A4" w14:textId="77777777" w:rsidR="00813C03" w:rsidRDefault="00813C03">
    <w:pPr>
      <w:pStyle w:val="Pieddepag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ED18C" wp14:editId="7F59F22C">
          <wp:simplePos x="0" y="0"/>
          <wp:positionH relativeFrom="column">
            <wp:posOffset>-914400</wp:posOffset>
          </wp:positionH>
          <wp:positionV relativeFrom="paragraph">
            <wp:posOffset>-68580</wp:posOffset>
          </wp:positionV>
          <wp:extent cx="7543800" cy="800100"/>
          <wp:effectExtent l="0" t="0" r="0" b="1270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2113" w14:textId="77777777" w:rsidR="00910247" w:rsidRDefault="00910247" w:rsidP="003740EF">
      <w:r>
        <w:separator/>
      </w:r>
    </w:p>
  </w:footnote>
  <w:footnote w:type="continuationSeparator" w:id="0">
    <w:p w14:paraId="07FC591E" w14:textId="77777777" w:rsidR="00910247" w:rsidRDefault="00910247" w:rsidP="0037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AA1A" w14:textId="77777777" w:rsidR="00813C03" w:rsidRDefault="00497BEA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7C231B6" wp14:editId="00A44E0A">
          <wp:simplePos x="0" y="0"/>
          <wp:positionH relativeFrom="column">
            <wp:posOffset>-263606</wp:posOffset>
          </wp:positionH>
          <wp:positionV relativeFrom="paragraph">
            <wp:posOffset>-21968</wp:posOffset>
          </wp:positionV>
          <wp:extent cx="1412111" cy="78787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111" cy="7878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53"/>
    <w:rsid w:val="000103F1"/>
    <w:rsid w:val="000E5C5F"/>
    <w:rsid w:val="00195D57"/>
    <w:rsid w:val="001A457B"/>
    <w:rsid w:val="001B0D4E"/>
    <w:rsid w:val="00330D53"/>
    <w:rsid w:val="00371D53"/>
    <w:rsid w:val="003736EA"/>
    <w:rsid w:val="003740EF"/>
    <w:rsid w:val="003E3168"/>
    <w:rsid w:val="003E6199"/>
    <w:rsid w:val="00433522"/>
    <w:rsid w:val="00483B31"/>
    <w:rsid w:val="00497BEA"/>
    <w:rsid w:val="005E14E5"/>
    <w:rsid w:val="00694DA4"/>
    <w:rsid w:val="007315B2"/>
    <w:rsid w:val="00813C03"/>
    <w:rsid w:val="00910247"/>
    <w:rsid w:val="00BF1196"/>
    <w:rsid w:val="00C45BAA"/>
    <w:rsid w:val="00D332E7"/>
    <w:rsid w:val="00E86E15"/>
    <w:rsid w:val="00EC44C8"/>
    <w:rsid w:val="00F26DDF"/>
    <w:rsid w:val="00F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168C0"/>
  <w14:defaultImageDpi w14:val="300"/>
  <w15:docId w15:val="{FD694E04-B438-0C49-ABC1-8D12C0D9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 Light" w:eastAsiaTheme="minorEastAsia" w:hAnsi="Helvetica Neue Light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40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40EF"/>
  </w:style>
  <w:style w:type="paragraph" w:styleId="Pieddepage">
    <w:name w:val="footer"/>
    <w:basedOn w:val="Normal"/>
    <w:link w:val="PieddepageCar"/>
    <w:uiPriority w:val="99"/>
    <w:unhideWhenUsed/>
    <w:rsid w:val="003740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40EF"/>
  </w:style>
  <w:style w:type="paragraph" w:styleId="Textedebulles">
    <w:name w:val="Balloon Text"/>
    <w:basedOn w:val="Normal"/>
    <w:link w:val="TextedebullesCar"/>
    <w:uiPriority w:val="99"/>
    <w:semiHidden/>
    <w:unhideWhenUsed/>
    <w:rsid w:val="003740E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0EF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BF1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sponsablefarp/Desktop/EN%20COURS/___Papier%20en-te&#770;te%20FARP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___Papier en-tête FARP.dotx</Template>
  <TotalTime>108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FARP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Responsable FARP</cp:lastModifiedBy>
  <cp:revision>4</cp:revision>
  <cp:lastPrinted>2018-01-24T12:03:00Z</cp:lastPrinted>
  <dcterms:created xsi:type="dcterms:W3CDTF">2025-01-31T11:21:00Z</dcterms:created>
  <dcterms:modified xsi:type="dcterms:W3CDTF">2025-01-31T16:17:00Z</dcterms:modified>
</cp:coreProperties>
</file>